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A8ED9" w14:textId="77777777" w:rsidR="00B754B2" w:rsidRDefault="000B6723" w:rsidP="00A73F9F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3FF7BE" wp14:editId="06102BD6">
                <wp:simplePos x="0" y="0"/>
                <wp:positionH relativeFrom="margin">
                  <wp:posOffset>571500</wp:posOffset>
                </wp:positionH>
                <wp:positionV relativeFrom="margin">
                  <wp:posOffset>-114300</wp:posOffset>
                </wp:positionV>
                <wp:extent cx="7429500" cy="456565"/>
                <wp:effectExtent l="0" t="0" r="0" b="63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D8CA9D" w14:textId="77777777" w:rsidR="00CC645C" w:rsidRPr="00CC645C" w:rsidRDefault="000B6723" w:rsidP="000D6065">
                            <w:pPr>
                              <w:pStyle w:val="highlightedtext"/>
                            </w:pPr>
                            <w:r>
                              <w:t>USE THIS SHEET FOR</w:t>
                            </w:r>
                            <w:r w:rsidR="00CC645C" w:rsidRPr="006C13FE">
                              <w:t xml:space="preserve">: </w:t>
                            </w:r>
                            <w:r>
                              <w:t>S</w:t>
                            </w:r>
                            <w:r w:rsidR="000D6065" w:rsidRPr="000D6065">
                              <w:t>tudents to develop and u</w:t>
                            </w:r>
                            <w:r w:rsidR="000D6065">
                              <w:t xml:space="preserve">nderstand </w:t>
                            </w:r>
                            <w:r w:rsidR="000D6065" w:rsidRPr="000D6065">
                              <w:t>learning goals and success criteria.</w:t>
                            </w:r>
                          </w:p>
                          <w:p w14:paraId="16E1904D" w14:textId="77777777" w:rsidR="00CC645C" w:rsidRDefault="00CC645C" w:rsidP="000D6065">
                            <w:pPr>
                              <w:pStyle w:val="Paragraphtext"/>
                            </w:pPr>
                          </w:p>
                          <w:p w14:paraId="66699457" w14:textId="77777777" w:rsidR="00CC645C" w:rsidRDefault="00CC645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F4A993" wp14:editId="461A5467">
                                  <wp:extent cx="8046720" cy="839738"/>
                                  <wp:effectExtent l="0" t="0" r="5080" b="0"/>
                                  <wp:docPr id="1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46720" cy="8397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5pt;margin-top:-8.95pt;width:585pt;height:3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" filled="f" stroked="f">
                <v:textbox>
                  <w:txbxContent>
                    <w:p w14:paraId="0BD8CA9D" w14:textId="77777777" w:rsidR="00CC645C" w:rsidRPr="00CC645C" w:rsidRDefault="000B6723" w:rsidP="000D6065">
                      <w:pPr>
                        <w:pStyle w:val="highlightedtext"/>
                      </w:pPr>
                      <w:r>
                        <w:t>USE THIS SHEET FOR</w:t>
                      </w:r>
                      <w:r w:rsidR="00CC645C" w:rsidRPr="006C13FE">
                        <w:t xml:space="preserve">: </w:t>
                      </w:r>
                      <w:r>
                        <w:t>S</w:t>
                      </w:r>
                      <w:r w:rsidR="000D6065" w:rsidRPr="000D6065">
                        <w:t>tudents to develop and u</w:t>
                      </w:r>
                      <w:r w:rsidR="000D6065">
                        <w:t xml:space="preserve">nderstand </w:t>
                      </w:r>
                      <w:r w:rsidR="000D6065" w:rsidRPr="000D6065">
                        <w:t>learning goals and success criteria.</w:t>
                      </w:r>
                    </w:p>
                    <w:p w14:paraId="16E1904D" w14:textId="77777777" w:rsidR="00CC645C" w:rsidRDefault="00CC645C" w:rsidP="000D6065">
                      <w:pPr>
                        <w:pStyle w:val="Paragraphtext"/>
                      </w:pPr>
                    </w:p>
                    <w:p w14:paraId="66699457" w14:textId="77777777" w:rsidR="00CC645C" w:rsidRDefault="00CC645C">
                      <w:r>
                        <w:rPr>
                          <w:noProof/>
                        </w:rPr>
                        <w:drawing>
                          <wp:inline distT="0" distB="0" distL="0" distR="0" wp14:anchorId="75F4A993" wp14:editId="461A5467">
                            <wp:extent cx="8046720" cy="839738"/>
                            <wp:effectExtent l="0" t="0" r="5080" b="0"/>
                            <wp:docPr id="17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46720" cy="8397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356E753A" wp14:editId="69940CA8">
            <wp:simplePos x="0" y="0"/>
            <wp:positionH relativeFrom="column">
              <wp:posOffset>228600</wp:posOffset>
            </wp:positionH>
            <wp:positionV relativeFrom="paragraph">
              <wp:posOffset>-114300</wp:posOffset>
            </wp:positionV>
            <wp:extent cx="292100" cy="292100"/>
            <wp:effectExtent l="0" t="0" r="12700" b="127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cil_WHITE.wm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3FE">
        <w:rPr>
          <w:noProof/>
        </w:rPr>
        <mc:AlternateContent>
          <mc:Choice Requires="wps">
            <w:drawing>
              <wp:anchor distT="0" distB="0" distL="114300" distR="114300" simplePos="0" relativeHeight="251668479" behindDoc="1" locked="0" layoutInCell="1" allowOverlap="1" wp14:anchorId="6FB67A05" wp14:editId="46740EB9">
                <wp:simplePos x="0" y="0"/>
                <wp:positionH relativeFrom="margin">
                  <wp:posOffset>0</wp:posOffset>
                </wp:positionH>
                <wp:positionV relativeFrom="margin">
                  <wp:posOffset>-228600</wp:posOffset>
                </wp:positionV>
                <wp:extent cx="8686800" cy="571500"/>
                <wp:effectExtent l="76200" t="50800" r="76200" b="114300"/>
                <wp:wrapSquare wrapText="bothSides"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0" cy="5715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26" style="position:absolute;margin-left:0;margin-top:-17.95pt;width:684pt;height:45pt;z-index:-25164800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" fillcolor="#bfbfbf [2412]" strokecolor="white [3201]" strokeweight="3pt">
                <v:shadow on="t" opacity="24903f" mv:blur="40000f" origin=",.5" offset="0,20000emu"/>
                <w10:wrap type="square" anchorx="margin" anchory="margin"/>
              </v:roundrect>
            </w:pict>
          </mc:Fallback>
        </mc:AlternateContent>
      </w:r>
      <w:r w:rsidR="000D6065">
        <w:t>UNDERSTANDING LEARNING GOALS AND SUCCESS CRITERIA</w:t>
      </w:r>
    </w:p>
    <w:p w14:paraId="6786F4E5" w14:textId="77777777" w:rsidR="000D6065" w:rsidRPr="000D6065" w:rsidRDefault="000D6065" w:rsidP="000D6065">
      <w:pPr>
        <w:pStyle w:val="Paragraphtext"/>
        <w:numPr>
          <w:ilvl w:val="0"/>
          <w:numId w:val="4"/>
        </w:numPr>
      </w:pPr>
      <w:r>
        <w:t xml:space="preserve"> </w:t>
      </w:r>
      <w:r w:rsidRPr="000D6065">
        <w:t>Working with your group, take your assigned learning goal and describe what the success criteria looks like and sounds like.</w:t>
      </w:r>
    </w:p>
    <w:p w14:paraId="3F6DDBC5" w14:textId="77777777" w:rsidR="000D6065" w:rsidRPr="000D6065" w:rsidRDefault="000D6065" w:rsidP="000D6065">
      <w:pPr>
        <w:pStyle w:val="Paragraphtext"/>
        <w:numPr>
          <w:ilvl w:val="0"/>
          <w:numId w:val="4"/>
        </w:numPr>
        <w:rPr>
          <w:rStyle w:val="Strong"/>
          <w:b w:val="0"/>
          <w:bCs w:val="0"/>
        </w:rPr>
      </w:pPr>
      <w:r>
        <w:t xml:space="preserve"> S</w:t>
      </w:r>
      <w:r w:rsidRPr="000D6065">
        <w:t>hare with class by presenting your ideas both verbally and with a picture.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4"/>
        <w:gridCol w:w="3471"/>
        <w:gridCol w:w="3468"/>
        <w:gridCol w:w="3485"/>
      </w:tblGrid>
      <w:tr w:rsidR="000D6065" w:rsidRPr="00F847D1" w14:paraId="231870D5" w14:textId="77777777" w:rsidTr="000D6065">
        <w:trPr>
          <w:trHeight w:val="422"/>
        </w:trPr>
        <w:tc>
          <w:tcPr>
            <w:tcW w:w="13608" w:type="dxa"/>
            <w:gridSpan w:val="4"/>
            <w:shd w:val="clear" w:color="auto" w:fill="auto"/>
          </w:tcPr>
          <w:p w14:paraId="7494E197" w14:textId="77777777" w:rsidR="000D6065" w:rsidRDefault="000D6065" w:rsidP="000D6065">
            <w:pPr>
              <w:pStyle w:val="Heading2"/>
            </w:pPr>
          </w:p>
          <w:p w14:paraId="0E9F5392" w14:textId="16175149" w:rsidR="000D6065" w:rsidRDefault="000D6065" w:rsidP="000D6065">
            <w:pPr>
              <w:pStyle w:val="Heading2"/>
            </w:pPr>
            <w:r>
              <w:t xml:space="preserve">LEARNING GOAL: </w:t>
            </w:r>
            <w:r w:rsidR="001335A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1335AD">
              <w:instrText xml:space="preserve"> FORMTEXT </w:instrText>
            </w:r>
            <w:r w:rsidR="001335AD">
              <w:fldChar w:fldCharType="separate"/>
            </w:r>
            <w:bookmarkStart w:id="1" w:name="_GoBack"/>
            <w:r w:rsidR="001335AD">
              <w:rPr>
                <w:noProof/>
              </w:rPr>
              <w:t> </w:t>
            </w:r>
            <w:r w:rsidR="001335AD">
              <w:rPr>
                <w:noProof/>
              </w:rPr>
              <w:t> </w:t>
            </w:r>
            <w:r w:rsidR="001335AD">
              <w:rPr>
                <w:noProof/>
              </w:rPr>
              <w:t> </w:t>
            </w:r>
            <w:r w:rsidR="001335AD">
              <w:rPr>
                <w:noProof/>
              </w:rPr>
              <w:t> </w:t>
            </w:r>
            <w:r w:rsidR="001335AD">
              <w:rPr>
                <w:noProof/>
              </w:rPr>
              <w:t> </w:t>
            </w:r>
            <w:bookmarkEnd w:id="1"/>
            <w:r w:rsidR="001335AD">
              <w:fldChar w:fldCharType="end"/>
            </w:r>
            <w:bookmarkEnd w:id="0"/>
          </w:p>
          <w:p w14:paraId="1155C94E" w14:textId="77777777" w:rsidR="000D6065" w:rsidRPr="000D6065" w:rsidRDefault="000D6065" w:rsidP="000D6065"/>
        </w:tc>
      </w:tr>
      <w:tr w:rsidR="000D6065" w:rsidRPr="00F847D1" w14:paraId="180BB48F" w14:textId="77777777" w:rsidTr="000D6065">
        <w:trPr>
          <w:trHeight w:val="674"/>
        </w:trPr>
        <w:tc>
          <w:tcPr>
            <w:tcW w:w="3184" w:type="dxa"/>
            <w:shd w:val="clear" w:color="auto" w:fill="auto"/>
          </w:tcPr>
          <w:p w14:paraId="7BAD5765" w14:textId="77777777" w:rsidR="000D6065" w:rsidRPr="0052791F" w:rsidRDefault="000D6065" w:rsidP="000D6065">
            <w:pPr>
              <w:pStyle w:val="Paragraphtext"/>
              <w:rPr>
                <w:b/>
              </w:rPr>
            </w:pPr>
            <w:r w:rsidRPr="0052791F">
              <w:t>Success Criteria:</w:t>
            </w:r>
          </w:p>
        </w:tc>
        <w:tc>
          <w:tcPr>
            <w:tcW w:w="3471" w:type="dxa"/>
            <w:shd w:val="clear" w:color="auto" w:fill="auto"/>
          </w:tcPr>
          <w:p w14:paraId="43FEAA7D" w14:textId="77777777" w:rsidR="000D6065" w:rsidRPr="0052791F" w:rsidRDefault="000D6065" w:rsidP="000D6065">
            <w:pPr>
              <w:pStyle w:val="Paragraphtext"/>
              <w:rPr>
                <w:b/>
              </w:rPr>
            </w:pPr>
            <w:r w:rsidRPr="0052791F">
              <w:t>Sounds Like:</w:t>
            </w:r>
          </w:p>
        </w:tc>
        <w:tc>
          <w:tcPr>
            <w:tcW w:w="3468" w:type="dxa"/>
            <w:shd w:val="clear" w:color="auto" w:fill="auto"/>
          </w:tcPr>
          <w:p w14:paraId="1BDF4D5C" w14:textId="77777777" w:rsidR="000D6065" w:rsidRPr="0052791F" w:rsidRDefault="000D6065" w:rsidP="000D6065">
            <w:pPr>
              <w:pStyle w:val="Paragraphtext"/>
              <w:rPr>
                <w:b/>
              </w:rPr>
            </w:pPr>
            <w:r w:rsidRPr="0052791F">
              <w:t>Looks Like:</w:t>
            </w:r>
          </w:p>
        </w:tc>
        <w:tc>
          <w:tcPr>
            <w:tcW w:w="3485" w:type="dxa"/>
          </w:tcPr>
          <w:p w14:paraId="60A794FE" w14:textId="77777777" w:rsidR="000D6065" w:rsidRPr="0052791F" w:rsidRDefault="000D6065" w:rsidP="000D6065">
            <w:pPr>
              <w:pStyle w:val="Paragraphtext"/>
              <w:rPr>
                <w:b/>
              </w:rPr>
            </w:pPr>
            <w:r>
              <w:t xml:space="preserve">A good picture/symbol </w:t>
            </w:r>
            <w:r w:rsidRPr="0052791F">
              <w:t xml:space="preserve"> to represent success criteria:</w:t>
            </w:r>
          </w:p>
        </w:tc>
      </w:tr>
      <w:tr w:rsidR="000D6065" w:rsidRPr="00F847D1" w14:paraId="6D0F0176" w14:textId="77777777" w:rsidTr="000D6065">
        <w:trPr>
          <w:trHeight w:val="674"/>
        </w:trPr>
        <w:tc>
          <w:tcPr>
            <w:tcW w:w="3184" w:type="dxa"/>
            <w:shd w:val="clear" w:color="auto" w:fill="auto"/>
          </w:tcPr>
          <w:p w14:paraId="67F83B9A" w14:textId="6CF13FB8" w:rsidR="000D6065" w:rsidRDefault="001335AD" w:rsidP="000D6065">
            <w:pPr>
              <w:pStyle w:val="Paragraphtex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  <w:p w14:paraId="3913791C" w14:textId="77777777" w:rsidR="000D6065" w:rsidRDefault="000D6065" w:rsidP="000D6065">
            <w:pPr>
              <w:pStyle w:val="Paragraphtext"/>
            </w:pPr>
          </w:p>
          <w:p w14:paraId="3B19EBCF" w14:textId="77777777" w:rsidR="000D6065" w:rsidRPr="0052791F" w:rsidRDefault="000D6065" w:rsidP="000D6065">
            <w:pPr>
              <w:pStyle w:val="Paragraphtext"/>
            </w:pPr>
          </w:p>
        </w:tc>
        <w:tc>
          <w:tcPr>
            <w:tcW w:w="3471" w:type="dxa"/>
            <w:shd w:val="clear" w:color="auto" w:fill="auto"/>
          </w:tcPr>
          <w:p w14:paraId="6C78265C" w14:textId="24F99BE7" w:rsidR="000D6065" w:rsidRPr="0052791F" w:rsidRDefault="001335AD" w:rsidP="000D6065">
            <w:pPr>
              <w:pStyle w:val="Paragraphtex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3468" w:type="dxa"/>
            <w:shd w:val="clear" w:color="auto" w:fill="auto"/>
          </w:tcPr>
          <w:p w14:paraId="5864802C" w14:textId="478F8394" w:rsidR="000D6065" w:rsidRPr="0052791F" w:rsidRDefault="001335AD" w:rsidP="000D6065">
            <w:pPr>
              <w:pStyle w:val="Paragraphtex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3485" w:type="dxa"/>
          </w:tcPr>
          <w:p w14:paraId="737566F6" w14:textId="77777777" w:rsidR="000D6065" w:rsidRDefault="001335AD" w:rsidP="000D6065">
            <w:pPr>
              <w:pStyle w:val="Paragraph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  <w:p w14:paraId="79FBD9BC" w14:textId="77777777" w:rsidR="001335AD" w:rsidRDefault="001335AD" w:rsidP="001335AD"/>
          <w:p w14:paraId="4DDCF091" w14:textId="77777777" w:rsidR="001335AD" w:rsidRDefault="001335AD" w:rsidP="001335AD"/>
          <w:p w14:paraId="3005BA7A" w14:textId="77777777" w:rsidR="001335AD" w:rsidRDefault="001335AD" w:rsidP="001335AD"/>
          <w:p w14:paraId="66CF9EF4" w14:textId="77777777" w:rsidR="001335AD" w:rsidRDefault="001335AD" w:rsidP="001335AD"/>
          <w:p w14:paraId="4611DF2A" w14:textId="77777777" w:rsidR="001335AD" w:rsidRDefault="001335AD" w:rsidP="001335AD"/>
          <w:p w14:paraId="2295EF6E" w14:textId="6BB75644" w:rsidR="001335AD" w:rsidRPr="001335AD" w:rsidRDefault="001335AD" w:rsidP="001335AD"/>
        </w:tc>
      </w:tr>
      <w:tr w:rsidR="000D6065" w:rsidRPr="00F847D1" w14:paraId="7316532A" w14:textId="77777777" w:rsidTr="000D6065">
        <w:trPr>
          <w:trHeight w:val="674"/>
        </w:trPr>
        <w:tc>
          <w:tcPr>
            <w:tcW w:w="3184" w:type="dxa"/>
            <w:shd w:val="clear" w:color="auto" w:fill="auto"/>
          </w:tcPr>
          <w:p w14:paraId="7366C64E" w14:textId="2DD9848A" w:rsidR="000D6065" w:rsidRDefault="001335AD" w:rsidP="000D6065">
            <w:pPr>
              <w:pStyle w:val="Paragraphtex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  <w:p w14:paraId="48D29519" w14:textId="77777777" w:rsidR="000D6065" w:rsidRDefault="000D6065" w:rsidP="000D6065">
            <w:pPr>
              <w:pStyle w:val="Paragraphtext"/>
            </w:pPr>
          </w:p>
          <w:p w14:paraId="51AEB62D" w14:textId="77777777" w:rsidR="000D6065" w:rsidRDefault="000D6065" w:rsidP="000D6065">
            <w:pPr>
              <w:pStyle w:val="Paragraphtext"/>
            </w:pPr>
          </w:p>
          <w:p w14:paraId="0CBE7289" w14:textId="77777777" w:rsidR="001335AD" w:rsidRPr="001335AD" w:rsidRDefault="001335AD" w:rsidP="001335AD"/>
          <w:p w14:paraId="368FAAE0" w14:textId="77777777" w:rsidR="000D6065" w:rsidRPr="0052791F" w:rsidRDefault="000D6065" w:rsidP="000D6065">
            <w:pPr>
              <w:pStyle w:val="Paragraphtext"/>
            </w:pPr>
          </w:p>
        </w:tc>
        <w:tc>
          <w:tcPr>
            <w:tcW w:w="3471" w:type="dxa"/>
            <w:shd w:val="clear" w:color="auto" w:fill="auto"/>
          </w:tcPr>
          <w:p w14:paraId="409B14A3" w14:textId="6861E475" w:rsidR="000D6065" w:rsidRPr="0052791F" w:rsidRDefault="001335AD" w:rsidP="000D6065">
            <w:pPr>
              <w:pStyle w:val="Paragraphtex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3468" w:type="dxa"/>
            <w:shd w:val="clear" w:color="auto" w:fill="auto"/>
          </w:tcPr>
          <w:p w14:paraId="18739313" w14:textId="7FA47C36" w:rsidR="000D6065" w:rsidRPr="0052791F" w:rsidRDefault="001335AD" w:rsidP="000D6065">
            <w:pPr>
              <w:pStyle w:val="Paragraphtex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3485" w:type="dxa"/>
          </w:tcPr>
          <w:p w14:paraId="24DDFBEC" w14:textId="51A0273E" w:rsidR="000D6065" w:rsidRDefault="001335AD" w:rsidP="000D6065">
            <w:pPr>
              <w:pStyle w:val="Paragraphtext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0D6065" w:rsidRPr="00F847D1" w14:paraId="4236803F" w14:textId="77777777" w:rsidTr="000D6065">
        <w:trPr>
          <w:trHeight w:val="674"/>
        </w:trPr>
        <w:tc>
          <w:tcPr>
            <w:tcW w:w="3184" w:type="dxa"/>
            <w:shd w:val="clear" w:color="auto" w:fill="auto"/>
          </w:tcPr>
          <w:p w14:paraId="3A816892" w14:textId="5148F435" w:rsidR="000D6065" w:rsidRDefault="001335AD" w:rsidP="000D6065">
            <w:pPr>
              <w:pStyle w:val="Paragraphtex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  <w:p w14:paraId="11957BB0" w14:textId="77777777" w:rsidR="000D6065" w:rsidRDefault="000D6065" w:rsidP="000D6065">
            <w:pPr>
              <w:pStyle w:val="Paragraphtext"/>
            </w:pPr>
          </w:p>
          <w:p w14:paraId="2EB6CFD4" w14:textId="77777777" w:rsidR="000D6065" w:rsidRDefault="000D6065" w:rsidP="000D6065">
            <w:pPr>
              <w:pStyle w:val="Paragraphtext"/>
            </w:pPr>
          </w:p>
          <w:p w14:paraId="364FB708" w14:textId="77777777" w:rsidR="000D6065" w:rsidRDefault="000D6065" w:rsidP="000D6065">
            <w:pPr>
              <w:pStyle w:val="Paragraphtext"/>
            </w:pPr>
          </w:p>
          <w:p w14:paraId="2B2D7E88" w14:textId="77777777" w:rsidR="000D6065" w:rsidRPr="0052791F" w:rsidRDefault="000D6065" w:rsidP="000D6065">
            <w:pPr>
              <w:pStyle w:val="Paragraphtext"/>
            </w:pPr>
          </w:p>
        </w:tc>
        <w:tc>
          <w:tcPr>
            <w:tcW w:w="3471" w:type="dxa"/>
            <w:shd w:val="clear" w:color="auto" w:fill="auto"/>
          </w:tcPr>
          <w:p w14:paraId="0B5BEBF8" w14:textId="17CE7405" w:rsidR="000D6065" w:rsidRPr="0052791F" w:rsidRDefault="001335AD" w:rsidP="000D6065">
            <w:pPr>
              <w:pStyle w:val="Paragraphtext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3468" w:type="dxa"/>
            <w:shd w:val="clear" w:color="auto" w:fill="auto"/>
          </w:tcPr>
          <w:p w14:paraId="60784449" w14:textId="29684292" w:rsidR="000D6065" w:rsidRPr="0052791F" w:rsidRDefault="001335AD" w:rsidP="000D6065">
            <w:pPr>
              <w:pStyle w:val="Paragraphtex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3485" w:type="dxa"/>
          </w:tcPr>
          <w:p w14:paraId="00E09165" w14:textId="542B7C7B" w:rsidR="000D6065" w:rsidRDefault="001335AD" w:rsidP="000D6065">
            <w:pPr>
              <w:pStyle w:val="Paragraphtex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</w:tbl>
    <w:p w14:paraId="3FE2BF57" w14:textId="3BC9C3CC" w:rsidR="00E72394" w:rsidRPr="00687456" w:rsidRDefault="000D6065" w:rsidP="000D6065">
      <w:pPr>
        <w:pStyle w:val="Paragraphtext"/>
        <w:rPr>
          <w:sz w:val="16"/>
          <w:szCs w:val="16"/>
        </w:rPr>
      </w:pPr>
      <w:r>
        <w:t xml:space="preserve">            </w:t>
      </w:r>
      <w:r w:rsidRPr="00687456">
        <w:rPr>
          <w:sz w:val="16"/>
          <w:szCs w:val="16"/>
        </w:rPr>
        <w:t xml:space="preserve">Adapted from:  </w:t>
      </w:r>
      <w:r w:rsidR="00687456" w:rsidRPr="00687456">
        <w:rPr>
          <w:i/>
          <w:sz w:val="16"/>
          <w:szCs w:val="16"/>
        </w:rPr>
        <w:t>AER GAINS, TEMPLATES AND TOOLS, CHAPTER 4 (ELEMENTARY STORY)</w:t>
      </w:r>
      <w:r w:rsidR="00687456" w:rsidRPr="00687456">
        <w:rPr>
          <w:sz w:val="16"/>
          <w:szCs w:val="16"/>
        </w:rPr>
        <w:t xml:space="preserve"> </w:t>
      </w:r>
      <w:r w:rsidRPr="00687456">
        <w:rPr>
          <w:sz w:val="16"/>
          <w:szCs w:val="16"/>
        </w:rPr>
        <w:t xml:space="preserve"> </w:t>
      </w:r>
      <w:hyperlink r:id="rId12" w:history="1">
        <w:r w:rsidRPr="00687456">
          <w:rPr>
            <w:rFonts w:eastAsiaTheme="majorEastAsia"/>
            <w:sz w:val="16"/>
            <w:szCs w:val="16"/>
          </w:rPr>
          <w:t>www.edugains.ca</w:t>
        </w:r>
      </w:hyperlink>
      <w:r w:rsidRPr="00687456">
        <w:rPr>
          <w:sz w:val="16"/>
          <w:szCs w:val="16"/>
        </w:rPr>
        <w:t xml:space="preserve">   </w:t>
      </w:r>
    </w:p>
    <w:p w14:paraId="78D3325C" w14:textId="77777777" w:rsidR="00E72394" w:rsidRPr="00E72394" w:rsidRDefault="00E72394" w:rsidP="00E72394"/>
    <w:sectPr w:rsidR="00E72394" w:rsidRPr="00E72394" w:rsidSect="009B4F50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5840" w:h="12240" w:orient="landscape"/>
      <w:pgMar w:top="1080" w:right="1080" w:bottom="1080" w:left="108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0F5AC5" w14:textId="77777777" w:rsidR="000D6065" w:rsidRDefault="000D6065" w:rsidP="00BF0B6A">
      <w:r>
        <w:separator/>
      </w:r>
    </w:p>
  </w:endnote>
  <w:endnote w:type="continuationSeparator" w:id="0">
    <w:p w14:paraId="677BF909" w14:textId="77777777" w:rsidR="000D6065" w:rsidRDefault="000D6065" w:rsidP="00BF0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Franklin Gothic Medium">
    <w:panose1 w:val="020B06030201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5DA73" w14:textId="77777777" w:rsidR="00CC645C" w:rsidRPr="000B4965" w:rsidRDefault="00CC645C" w:rsidP="000B4965">
    <w:pPr>
      <w:pStyle w:val="Footer"/>
      <w:rPr>
        <w:rFonts w:ascii="Franklin Gothic Medium" w:hAnsi="Franklin Gothic Medium"/>
      </w:rPr>
    </w:pPr>
    <w:r w:rsidRPr="000B4965">
      <w:rPr>
        <w:rFonts w:ascii="Franklin Gothic Medium" w:hAnsi="Franklin Gothic Medium"/>
      </w:rPr>
      <w:fldChar w:fldCharType="begin"/>
    </w:r>
    <w:r w:rsidRPr="000B4965">
      <w:rPr>
        <w:rFonts w:ascii="Franklin Gothic Medium" w:hAnsi="Franklin Gothic Medium"/>
      </w:rPr>
      <w:instrText xml:space="preserve"> PAGE  \* MERGEFORMAT </w:instrText>
    </w:r>
    <w:r w:rsidRPr="000B4965">
      <w:rPr>
        <w:rFonts w:ascii="Franklin Gothic Medium" w:hAnsi="Franklin Gothic Medium"/>
      </w:rPr>
      <w:fldChar w:fldCharType="separate"/>
    </w:r>
    <w:r>
      <w:rPr>
        <w:rFonts w:ascii="Franklin Gothic Medium" w:hAnsi="Franklin Gothic Medium"/>
        <w:noProof/>
      </w:rPr>
      <w:t>2</w:t>
    </w:r>
    <w:r w:rsidRPr="000B4965">
      <w:rPr>
        <w:rFonts w:ascii="Franklin Gothic Medium" w:hAnsi="Franklin Gothic Medium"/>
      </w:rPr>
      <w:fldChar w:fldCharType="end"/>
    </w:r>
    <w:r w:rsidRPr="000B4965">
      <w:rPr>
        <w:rFonts w:ascii="Franklin Gothic Medium" w:hAnsi="Franklin Gothic Medium"/>
      </w:rPr>
      <w:t xml:space="preserve">  |  </w:t>
    </w:r>
    <w:r w:rsidRPr="000B4965">
      <w:rPr>
        <w:rFonts w:ascii="Franklin Gothic Medium" w:hAnsi="Franklin Gothic Medium"/>
      </w:rPr>
      <w:fldChar w:fldCharType="begin"/>
    </w:r>
    <w:r w:rsidRPr="000B4965">
      <w:rPr>
        <w:rFonts w:ascii="Franklin Gothic Medium" w:hAnsi="Franklin Gothic Medium"/>
      </w:rPr>
      <w:instrText xml:space="preserve"> FILENAME </w:instrText>
    </w:r>
    <w:r w:rsidRPr="000B4965">
      <w:rPr>
        <w:rFonts w:ascii="Franklin Gothic Medium" w:hAnsi="Franklin Gothic Medium"/>
      </w:rPr>
      <w:fldChar w:fldCharType="separate"/>
    </w:r>
    <w:r w:rsidR="007F63EB">
      <w:rPr>
        <w:rFonts w:ascii="Franklin Gothic Medium" w:hAnsi="Franklin Gothic Medium"/>
        <w:noProof/>
      </w:rPr>
      <w:t>Understanding Learning Goals and Success Criteria Student Sheet.docx</w:t>
    </w:r>
    <w:r w:rsidRPr="000B4965">
      <w:rPr>
        <w:rFonts w:ascii="Franklin Gothic Medium" w:hAnsi="Franklin Gothic Medium"/>
      </w:rPr>
      <w:fldChar w:fldCharType="end"/>
    </w:r>
    <w:r w:rsidRPr="000B4965">
      <w:rPr>
        <w:rFonts w:ascii="Franklin Gothic Medium" w:hAnsi="Franklin Gothic Medium"/>
      </w:rPr>
      <w:t xml:space="preserve"> 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DE6A2" w14:textId="1A179388" w:rsidR="00CC645C" w:rsidRPr="00F71348" w:rsidRDefault="00687456">
    <w:pPr>
      <w:pStyle w:val="Footer"/>
      <w:rPr>
        <w:rFonts w:ascii="Franklin Gothic Medium" w:hAnsi="Franklin Gothic Medium"/>
        <w:sz w:val="16"/>
        <w:szCs w:val="16"/>
      </w:rPr>
    </w:pPr>
    <w:r w:rsidRPr="00F71348">
      <w:rPr>
        <w:rFonts w:ascii="Franklin Gothic Medium" w:hAnsi="Franklin Gothic Medium"/>
        <w:noProof/>
        <w:sz w:val="16"/>
        <w:szCs w:val="16"/>
      </w:rPr>
      <w:drawing>
        <wp:anchor distT="0" distB="0" distL="114300" distR="114300" simplePos="0" relativeHeight="251666432" behindDoc="1" locked="0" layoutInCell="1" allowOverlap="1" wp14:anchorId="19D4BF60" wp14:editId="5889405B">
          <wp:simplePos x="0" y="0"/>
          <wp:positionH relativeFrom="margin">
            <wp:posOffset>6286500</wp:posOffset>
          </wp:positionH>
          <wp:positionV relativeFrom="margin">
            <wp:posOffset>6444615</wp:posOffset>
          </wp:positionV>
          <wp:extent cx="2286000" cy="527685"/>
          <wp:effectExtent l="0" t="0" r="0" b="571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ire logo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527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645C" w:rsidRPr="00F71348">
      <w:rPr>
        <w:rStyle w:val="PageNumber"/>
        <w:rFonts w:ascii="Franklin Gothic Medium" w:hAnsi="Franklin Gothic Medium"/>
        <w:sz w:val="16"/>
        <w:szCs w:val="16"/>
      </w:rPr>
      <w:fldChar w:fldCharType="begin"/>
    </w:r>
    <w:r w:rsidR="00CC645C" w:rsidRPr="00F71348">
      <w:rPr>
        <w:rStyle w:val="PageNumber"/>
        <w:rFonts w:ascii="Franklin Gothic Medium" w:hAnsi="Franklin Gothic Medium"/>
        <w:sz w:val="16"/>
        <w:szCs w:val="16"/>
      </w:rPr>
      <w:instrText xml:space="preserve"> PAGE </w:instrText>
    </w:r>
    <w:r w:rsidR="00CC645C" w:rsidRPr="00F71348">
      <w:rPr>
        <w:rStyle w:val="PageNumber"/>
        <w:rFonts w:ascii="Franklin Gothic Medium" w:hAnsi="Franklin Gothic Medium"/>
        <w:sz w:val="16"/>
        <w:szCs w:val="16"/>
      </w:rPr>
      <w:fldChar w:fldCharType="separate"/>
    </w:r>
    <w:r w:rsidR="007F63EB">
      <w:rPr>
        <w:rStyle w:val="PageNumber"/>
        <w:rFonts w:ascii="Franklin Gothic Medium" w:hAnsi="Franklin Gothic Medium"/>
        <w:noProof/>
        <w:sz w:val="16"/>
        <w:szCs w:val="16"/>
      </w:rPr>
      <w:t>1</w:t>
    </w:r>
    <w:r w:rsidR="00CC645C" w:rsidRPr="00F71348">
      <w:rPr>
        <w:rStyle w:val="PageNumber"/>
        <w:rFonts w:ascii="Franklin Gothic Medium" w:hAnsi="Franklin Gothic Medium"/>
        <w:sz w:val="16"/>
        <w:szCs w:val="16"/>
      </w:rPr>
      <w:fldChar w:fldCharType="end"/>
    </w:r>
    <w:r w:rsidR="00CC645C" w:rsidRPr="00F71348">
      <w:rPr>
        <w:rStyle w:val="PageNumber"/>
        <w:rFonts w:ascii="Franklin Gothic Medium" w:hAnsi="Franklin Gothic Medium"/>
        <w:sz w:val="16"/>
        <w:szCs w:val="16"/>
      </w:rPr>
      <w:t xml:space="preserve"> | </w:t>
    </w:r>
    <w:r w:rsidR="000D6065" w:rsidRPr="00F71348">
      <w:rPr>
        <w:rStyle w:val="PageNumber"/>
        <w:rFonts w:ascii="Franklin Gothic Medium" w:hAnsi="Franklin Gothic Medium"/>
        <w:sz w:val="16"/>
        <w:szCs w:val="16"/>
      </w:rPr>
      <w:t>UNDERSTANDING LEARNING GOALS AND SUCCESS CRITERIA</w:t>
    </w:r>
    <w:r w:rsidR="00CC645C" w:rsidRPr="00F71348">
      <w:rPr>
        <w:rStyle w:val="PageNumber"/>
        <w:rFonts w:ascii="Franklin Gothic Medium" w:hAnsi="Franklin Gothic Medium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59"/>
      <w:gridCol w:w="13351"/>
    </w:tblGrid>
    <w:tr w:rsidR="00CC645C" w:rsidRPr="0025191F" w14:paraId="42468F73" w14:textId="77777777" w:rsidTr="006C13FE">
      <w:tc>
        <w:tcPr>
          <w:tcW w:w="201" w:type="pct"/>
          <w:tcBorders>
            <w:bottom w:val="nil"/>
            <w:right w:val="single" w:sz="4" w:space="0" w:color="BFBFBF"/>
          </w:tcBorders>
        </w:tcPr>
        <w:p w14:paraId="638650AE" w14:textId="77777777" w:rsidR="00CC645C" w:rsidRPr="007B7F10" w:rsidRDefault="00CC645C" w:rsidP="006C13FE">
          <w:pPr>
            <w:jc w:val="right"/>
            <w:rPr>
              <w:rFonts w:ascii="Calibri" w:eastAsia="Cambria" w:hAnsi="Calibri"/>
              <w:b/>
              <w:color w:val="595959" w:themeColor="text1" w:themeTint="A6"/>
              <w:sz w:val="24"/>
              <w:szCs w:val="24"/>
            </w:rPr>
          </w:pP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begin"/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instrText xml:space="preserve"> PAGE   \* MERGEFORMAT </w:instrText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separate"/>
          </w:r>
          <w:r>
            <w:rPr>
              <w:rFonts w:ascii="Calibri" w:hAnsi="Calibri"/>
              <w:b/>
              <w:noProof/>
              <w:color w:val="595959" w:themeColor="text1" w:themeTint="A6"/>
              <w:sz w:val="24"/>
              <w:szCs w:val="24"/>
            </w:rPr>
            <w:t>1</w:t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14:paraId="32D220F1" w14:textId="77777777" w:rsidR="00CC645C" w:rsidRPr="0025191F" w:rsidRDefault="00CC645C" w:rsidP="006C6F88">
          <w:pPr>
            <w:rPr>
              <w:rFonts w:ascii="Calibri" w:eastAsia="Cambria" w:hAnsi="Calibri"/>
              <w:color w:val="595959" w:themeColor="text1" w:themeTint="A6"/>
              <w:sz w:val="24"/>
              <w:szCs w:val="24"/>
            </w:rPr>
          </w:pPr>
          <w:r>
            <w:rPr>
              <w:rFonts w:ascii="Calibri" w:hAnsi="Calibri"/>
              <w:b/>
              <w:bCs/>
              <w:caps/>
              <w:noProof/>
              <w:color w:val="595959" w:themeColor="text1" w:themeTint="A6"/>
              <w:sz w:val="24"/>
              <w:szCs w:val="24"/>
            </w:rPr>
            <w:drawing>
              <wp:anchor distT="0" distB="0" distL="114300" distR="114300" simplePos="0" relativeHeight="251661312" behindDoc="1" locked="0" layoutInCell="1" allowOverlap="1" wp14:anchorId="73BC213A" wp14:editId="1353AB21">
                <wp:simplePos x="0" y="0"/>
                <wp:positionH relativeFrom="margin">
                  <wp:posOffset>5588635</wp:posOffset>
                </wp:positionH>
                <wp:positionV relativeFrom="margin">
                  <wp:posOffset>-102235</wp:posOffset>
                </wp:positionV>
                <wp:extent cx="2612390" cy="522605"/>
                <wp:effectExtent l="0" t="0" r="3810" b="10795"/>
                <wp:wrapNone/>
                <wp:docPr id="14" name="Picture 14" descr="Macintosh HD:Users:home:Desktop:CLASSROOM TEMPLATES:aire logo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Macintosh HD:Users:home:Desktop:CLASSROOM TEMPLATES:aire logo.w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2390" cy="52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hAnsi="Calibri"/>
              <w:b/>
              <w:bCs/>
              <w:caps/>
              <w:color w:val="595959" w:themeColor="text1" w:themeTint="A6"/>
              <w:sz w:val="24"/>
              <w:szCs w:val="24"/>
            </w:rPr>
            <w:t xml:space="preserve">     </w:t>
          </w:r>
          <w:sdt>
            <w:sdtPr>
              <w:rPr>
                <w:rFonts w:ascii="Calibri" w:hAnsi="Calibri"/>
                <w:b/>
                <w:bCs/>
                <w:caps/>
                <w:color w:val="595959" w:themeColor="text1" w:themeTint="A6"/>
                <w:sz w:val="24"/>
                <w:szCs w:val="24"/>
              </w:rPr>
              <w:alias w:val="Title"/>
              <w:id w:val="-1812397384"/>
              <w:placeholder>
                <w:docPart w:val="3CEBC905E29125439A5A6EFD96A39D5F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>
                <w:rPr>
                  <w:rFonts w:ascii="Calibri" w:hAnsi="Calibri"/>
                  <w:b/>
                  <w:bCs/>
                  <w:caps/>
                  <w:color w:val="595959" w:themeColor="text1" w:themeTint="A6"/>
                  <w:sz w:val="24"/>
                  <w:szCs w:val="24"/>
                </w:rPr>
                <w:t xml:space="preserve">INTRODUCTORY WORKSHOP </w:t>
              </w:r>
            </w:sdtContent>
          </w:sdt>
        </w:p>
      </w:tc>
    </w:tr>
  </w:tbl>
  <w:p w14:paraId="27F9F6B6" w14:textId="77777777" w:rsidR="00CC645C" w:rsidRPr="006C6F88" w:rsidRDefault="00CC645C" w:rsidP="006C6F8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65A140" w14:textId="77777777" w:rsidR="000D6065" w:rsidRDefault="000D6065" w:rsidP="00BF0B6A">
      <w:r>
        <w:separator/>
      </w:r>
    </w:p>
  </w:footnote>
  <w:footnote w:type="continuationSeparator" w:id="0">
    <w:p w14:paraId="57CD1ED1" w14:textId="77777777" w:rsidR="000D6065" w:rsidRDefault="000D6065" w:rsidP="00BF0B6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33D9F" w14:textId="72F2672C" w:rsidR="00CC645C" w:rsidRDefault="00F71348">
    <w:pPr>
      <w:pStyle w:val="Header"/>
    </w:pPr>
    <w:r>
      <w:rPr>
        <w:noProof/>
      </w:rPr>
      <w:drawing>
        <wp:anchor distT="0" distB="0" distL="114300" distR="114300" simplePos="0" relativeHeight="251660287" behindDoc="1" locked="0" layoutInCell="1" allowOverlap="1" wp14:anchorId="38889193" wp14:editId="25ECF5B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10058400" cy="7772225"/>
          <wp:effectExtent l="0" t="0" r="0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sign_background_landscap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72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ABE951" w14:textId="77777777" w:rsidR="00CC645C" w:rsidRDefault="00CC645C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1687434" wp14:editId="0F3EB54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10058627" cy="77724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plore background_landscap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627" cy="77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1C94"/>
    <w:multiLevelType w:val="hybridMultilevel"/>
    <w:tmpl w:val="FC166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B4F05"/>
    <w:multiLevelType w:val="hybridMultilevel"/>
    <w:tmpl w:val="900EED56"/>
    <w:lvl w:ilvl="0" w:tplc="A1E4155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03671F"/>
    <w:multiLevelType w:val="hybridMultilevel"/>
    <w:tmpl w:val="C39A897C"/>
    <w:lvl w:ilvl="0" w:tplc="BF304CE6">
      <w:start w:val="1"/>
      <w:numFmt w:val="bullet"/>
      <w:pStyle w:val="bulletlist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44723A"/>
    <w:multiLevelType w:val="hybridMultilevel"/>
    <w:tmpl w:val="E79E2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0D6065"/>
    <w:rsid w:val="000319C1"/>
    <w:rsid w:val="00040438"/>
    <w:rsid w:val="00084698"/>
    <w:rsid w:val="000B4965"/>
    <w:rsid w:val="000B6723"/>
    <w:rsid w:val="000D6065"/>
    <w:rsid w:val="000E0122"/>
    <w:rsid w:val="001201F4"/>
    <w:rsid w:val="001335AD"/>
    <w:rsid w:val="00153995"/>
    <w:rsid w:val="001812D4"/>
    <w:rsid w:val="001A39F3"/>
    <w:rsid w:val="001F38CC"/>
    <w:rsid w:val="002213F8"/>
    <w:rsid w:val="0027639A"/>
    <w:rsid w:val="00282EF6"/>
    <w:rsid w:val="00293F2B"/>
    <w:rsid w:val="002C218F"/>
    <w:rsid w:val="002D7612"/>
    <w:rsid w:val="00313EB0"/>
    <w:rsid w:val="003C013B"/>
    <w:rsid w:val="00437C98"/>
    <w:rsid w:val="004A3FBB"/>
    <w:rsid w:val="004C60FA"/>
    <w:rsid w:val="004E28EB"/>
    <w:rsid w:val="004E596F"/>
    <w:rsid w:val="004F7D1C"/>
    <w:rsid w:val="005B5523"/>
    <w:rsid w:val="005C0AAD"/>
    <w:rsid w:val="00687456"/>
    <w:rsid w:val="006C13FE"/>
    <w:rsid w:val="006C3363"/>
    <w:rsid w:val="006C6F88"/>
    <w:rsid w:val="00751116"/>
    <w:rsid w:val="0077039A"/>
    <w:rsid w:val="007C7454"/>
    <w:rsid w:val="007F63EB"/>
    <w:rsid w:val="0080290D"/>
    <w:rsid w:val="00873240"/>
    <w:rsid w:val="008E3B8F"/>
    <w:rsid w:val="009008F8"/>
    <w:rsid w:val="0091301A"/>
    <w:rsid w:val="00955563"/>
    <w:rsid w:val="009B4F50"/>
    <w:rsid w:val="009F03E9"/>
    <w:rsid w:val="00A73AAB"/>
    <w:rsid w:val="00A73F9F"/>
    <w:rsid w:val="00AA13AC"/>
    <w:rsid w:val="00AC5103"/>
    <w:rsid w:val="00B67852"/>
    <w:rsid w:val="00B754B2"/>
    <w:rsid w:val="00BC1211"/>
    <w:rsid w:val="00BF0B6A"/>
    <w:rsid w:val="00BF4A61"/>
    <w:rsid w:val="00C143FF"/>
    <w:rsid w:val="00C257C6"/>
    <w:rsid w:val="00C5519B"/>
    <w:rsid w:val="00C63767"/>
    <w:rsid w:val="00C975D1"/>
    <w:rsid w:val="00CC645C"/>
    <w:rsid w:val="00DC2D31"/>
    <w:rsid w:val="00E62CBD"/>
    <w:rsid w:val="00E72394"/>
    <w:rsid w:val="00F1051C"/>
    <w:rsid w:val="00F31C27"/>
    <w:rsid w:val="00F71348"/>
    <w:rsid w:val="00FC1C53"/>
    <w:rsid w:val="00FC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E8FA6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9F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TABLEHEADING"/>
    <w:link w:val="Heading1Char"/>
    <w:uiPriority w:val="9"/>
    <w:qFormat/>
    <w:rsid w:val="00A73F9F"/>
    <w:pPr>
      <w:keepNext/>
      <w:keepLines/>
      <w:spacing w:before="120" w:after="120"/>
      <w:jc w:val="center"/>
      <w:outlineLvl w:val="0"/>
    </w:pPr>
    <w:rPr>
      <w:rFonts w:ascii="Franklin Gothic Medium" w:eastAsiaTheme="majorEastAsia" w:hAnsi="Franklin Gothic Medium" w:cstheme="majorBidi"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C2D31"/>
    <w:pPr>
      <w:keepNext/>
      <w:keepLines/>
      <w:tabs>
        <w:tab w:val="left" w:pos="540"/>
      </w:tabs>
      <w:outlineLvl w:val="1"/>
    </w:pPr>
    <w:rPr>
      <w:rFonts w:ascii="Franklin Gothic Medium" w:eastAsiaTheme="majorEastAsia" w:hAnsi="Franklin Gothic Medium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C2D31"/>
    <w:rPr>
      <w:rFonts w:ascii="Franklin Gothic Medium" w:eastAsiaTheme="majorEastAsia" w:hAnsi="Franklin Gothic Medium" w:cstheme="majorBidi"/>
      <w:b/>
      <w:bCs/>
      <w:szCs w:val="26"/>
    </w:rPr>
  </w:style>
  <w:style w:type="paragraph" w:customStyle="1" w:styleId="Paragraphtext">
    <w:name w:val="Paragraph text"/>
    <w:basedOn w:val="Normal"/>
    <w:next w:val="Normal"/>
    <w:autoRedefine/>
    <w:qFormat/>
    <w:rsid w:val="000D6065"/>
    <w:pPr>
      <w:tabs>
        <w:tab w:val="left" w:pos="540"/>
      </w:tabs>
      <w:suppressAutoHyphens/>
      <w:spacing w:before="120" w:after="120" w:line="240" w:lineRule="exact"/>
    </w:pPr>
    <w:rPr>
      <w:rFonts w:ascii="Franklin Gothic Book" w:hAnsi="Franklin Gothic Book" w:cs="Arial"/>
    </w:rPr>
  </w:style>
  <w:style w:type="table" w:styleId="TableGrid">
    <w:name w:val="Table Grid"/>
    <w:basedOn w:val="TableNormal"/>
    <w:uiPriority w:val="59"/>
    <w:rsid w:val="001A39F3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listspacing">
    <w:name w:val="bullet list spacing"/>
    <w:basedOn w:val="Paragraphtext"/>
    <w:qFormat/>
    <w:rsid w:val="001A39F3"/>
    <w:pPr>
      <w:framePr w:wrap="around" w:hAnchor="text"/>
      <w:numPr>
        <w:numId w:val="1"/>
      </w:numPr>
      <w:spacing w:before="0" w:after="0"/>
    </w:pPr>
    <w:rPr>
      <w:rFonts w:eastAsia="Calibri"/>
    </w:rPr>
  </w:style>
  <w:style w:type="table" w:customStyle="1" w:styleId="TableGrid1">
    <w:name w:val="Table Grid1"/>
    <w:basedOn w:val="TableNormal"/>
    <w:next w:val="TableGrid"/>
    <w:uiPriority w:val="59"/>
    <w:rsid w:val="001A39F3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Heading2"/>
    <w:qFormat/>
    <w:rsid w:val="00DC2D31"/>
    <w:pPr>
      <w:spacing w:before="120" w:after="120"/>
      <w:jc w:val="center"/>
    </w:pPr>
  </w:style>
  <w:style w:type="paragraph" w:styleId="Header">
    <w:name w:val="header"/>
    <w:basedOn w:val="Normal"/>
    <w:link w:val="HeaderChar"/>
    <w:uiPriority w:val="99"/>
    <w:unhideWhenUsed/>
    <w:rsid w:val="00BF0B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0B6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F0B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0B6A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0B4965"/>
  </w:style>
  <w:style w:type="paragraph" w:styleId="BalloonText">
    <w:name w:val="Balloon Text"/>
    <w:basedOn w:val="Normal"/>
    <w:link w:val="BalloonTextChar"/>
    <w:uiPriority w:val="99"/>
    <w:semiHidden/>
    <w:unhideWhenUsed/>
    <w:rsid w:val="002763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9A"/>
    <w:rPr>
      <w:rFonts w:ascii="Lucida Grande" w:eastAsia="Times New Roman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73F9F"/>
    <w:rPr>
      <w:rFonts w:ascii="Franklin Gothic Medium" w:eastAsiaTheme="majorEastAsia" w:hAnsi="Franklin Gothic Medium" w:cstheme="majorBidi"/>
      <w:bCs/>
      <w:color w:val="000000" w:themeColor="text1"/>
      <w:sz w:val="28"/>
      <w:szCs w:val="32"/>
    </w:rPr>
  </w:style>
  <w:style w:type="paragraph" w:customStyle="1" w:styleId="highlightedtext">
    <w:name w:val="highlighted text"/>
    <w:basedOn w:val="Paragraphtext"/>
    <w:qFormat/>
    <w:rsid w:val="006C13FE"/>
    <w:pPr>
      <w:framePr w:wrap="around" w:hAnchor="text"/>
    </w:pPr>
    <w:rPr>
      <w:color w:val="FFFFFF" w:themeColor="background1"/>
    </w:rPr>
  </w:style>
  <w:style w:type="paragraph" w:styleId="ListParagraph">
    <w:name w:val="List Paragraph"/>
    <w:basedOn w:val="Normal"/>
    <w:uiPriority w:val="34"/>
    <w:qFormat/>
    <w:rsid w:val="00E7239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rsid w:val="000D6065"/>
    <w:rPr>
      <w:color w:val="0000FF"/>
      <w:u w:val="single"/>
    </w:rPr>
  </w:style>
  <w:style w:type="character" w:styleId="Strong">
    <w:name w:val="Strong"/>
    <w:qFormat/>
    <w:rsid w:val="000D6065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9F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TABLEHEADING"/>
    <w:link w:val="Heading1Char"/>
    <w:uiPriority w:val="9"/>
    <w:qFormat/>
    <w:rsid w:val="00A73F9F"/>
    <w:pPr>
      <w:keepNext/>
      <w:keepLines/>
      <w:spacing w:before="120" w:after="120"/>
      <w:jc w:val="center"/>
      <w:outlineLvl w:val="0"/>
    </w:pPr>
    <w:rPr>
      <w:rFonts w:ascii="Franklin Gothic Medium" w:eastAsiaTheme="majorEastAsia" w:hAnsi="Franklin Gothic Medium" w:cstheme="majorBidi"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C2D31"/>
    <w:pPr>
      <w:keepNext/>
      <w:keepLines/>
      <w:tabs>
        <w:tab w:val="left" w:pos="540"/>
      </w:tabs>
      <w:outlineLvl w:val="1"/>
    </w:pPr>
    <w:rPr>
      <w:rFonts w:ascii="Franklin Gothic Medium" w:eastAsiaTheme="majorEastAsia" w:hAnsi="Franklin Gothic Medium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C2D31"/>
    <w:rPr>
      <w:rFonts w:ascii="Franklin Gothic Medium" w:eastAsiaTheme="majorEastAsia" w:hAnsi="Franklin Gothic Medium" w:cstheme="majorBidi"/>
      <w:b/>
      <w:bCs/>
      <w:szCs w:val="26"/>
    </w:rPr>
  </w:style>
  <w:style w:type="paragraph" w:customStyle="1" w:styleId="Paragraphtext">
    <w:name w:val="Paragraph text"/>
    <w:basedOn w:val="Normal"/>
    <w:next w:val="Normal"/>
    <w:autoRedefine/>
    <w:qFormat/>
    <w:rsid w:val="000D6065"/>
    <w:pPr>
      <w:tabs>
        <w:tab w:val="left" w:pos="540"/>
      </w:tabs>
      <w:suppressAutoHyphens/>
      <w:spacing w:before="120" w:after="120" w:line="240" w:lineRule="exact"/>
    </w:pPr>
    <w:rPr>
      <w:rFonts w:ascii="Franklin Gothic Book" w:hAnsi="Franklin Gothic Book" w:cs="Arial"/>
    </w:rPr>
  </w:style>
  <w:style w:type="table" w:styleId="TableGrid">
    <w:name w:val="Table Grid"/>
    <w:basedOn w:val="TableNormal"/>
    <w:uiPriority w:val="59"/>
    <w:rsid w:val="001A39F3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listspacing">
    <w:name w:val="bullet list spacing"/>
    <w:basedOn w:val="Paragraphtext"/>
    <w:qFormat/>
    <w:rsid w:val="001A39F3"/>
    <w:pPr>
      <w:framePr w:wrap="around" w:hAnchor="text"/>
      <w:numPr>
        <w:numId w:val="1"/>
      </w:numPr>
      <w:spacing w:before="0" w:after="0"/>
    </w:pPr>
    <w:rPr>
      <w:rFonts w:eastAsia="Calibri"/>
    </w:rPr>
  </w:style>
  <w:style w:type="table" w:customStyle="1" w:styleId="TableGrid1">
    <w:name w:val="Table Grid1"/>
    <w:basedOn w:val="TableNormal"/>
    <w:next w:val="TableGrid"/>
    <w:uiPriority w:val="59"/>
    <w:rsid w:val="001A39F3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Heading2"/>
    <w:qFormat/>
    <w:rsid w:val="00DC2D31"/>
    <w:pPr>
      <w:spacing w:before="120" w:after="120"/>
      <w:jc w:val="center"/>
    </w:pPr>
  </w:style>
  <w:style w:type="paragraph" w:styleId="Header">
    <w:name w:val="header"/>
    <w:basedOn w:val="Normal"/>
    <w:link w:val="HeaderChar"/>
    <w:uiPriority w:val="99"/>
    <w:unhideWhenUsed/>
    <w:rsid w:val="00BF0B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0B6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F0B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0B6A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0B4965"/>
  </w:style>
  <w:style w:type="paragraph" w:styleId="BalloonText">
    <w:name w:val="Balloon Text"/>
    <w:basedOn w:val="Normal"/>
    <w:link w:val="BalloonTextChar"/>
    <w:uiPriority w:val="99"/>
    <w:semiHidden/>
    <w:unhideWhenUsed/>
    <w:rsid w:val="002763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9A"/>
    <w:rPr>
      <w:rFonts w:ascii="Lucida Grande" w:eastAsia="Times New Roman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73F9F"/>
    <w:rPr>
      <w:rFonts w:ascii="Franklin Gothic Medium" w:eastAsiaTheme="majorEastAsia" w:hAnsi="Franklin Gothic Medium" w:cstheme="majorBidi"/>
      <w:bCs/>
      <w:color w:val="000000" w:themeColor="text1"/>
      <w:sz w:val="28"/>
      <w:szCs w:val="32"/>
    </w:rPr>
  </w:style>
  <w:style w:type="paragraph" w:customStyle="1" w:styleId="highlightedtext">
    <w:name w:val="highlighted text"/>
    <w:basedOn w:val="Paragraphtext"/>
    <w:qFormat/>
    <w:rsid w:val="006C13FE"/>
    <w:pPr>
      <w:framePr w:wrap="around" w:hAnchor="text"/>
    </w:pPr>
    <w:rPr>
      <w:color w:val="FFFFFF" w:themeColor="background1"/>
    </w:rPr>
  </w:style>
  <w:style w:type="paragraph" w:styleId="ListParagraph">
    <w:name w:val="List Paragraph"/>
    <w:basedOn w:val="Normal"/>
    <w:uiPriority w:val="34"/>
    <w:qFormat/>
    <w:rsid w:val="00E7239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rsid w:val="000D6065"/>
    <w:rPr>
      <w:color w:val="0000FF"/>
      <w:u w:val="single"/>
    </w:rPr>
  </w:style>
  <w:style w:type="character" w:styleId="Strong">
    <w:name w:val="Strong"/>
    <w:qFormat/>
    <w:rsid w:val="000D60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1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12" Type="http://schemas.openxmlformats.org/officeDocument/2006/relationships/hyperlink" Target="http://www.edugains.ca" TargetMode="External"/><Relationship Id="rId17" Type="http://schemas.openxmlformats.org/officeDocument/2006/relationships/footer" Target="footer3.xml"/><Relationship Id="rId7" Type="http://schemas.openxmlformats.org/officeDocument/2006/relationships/footnotes" Target="footnotes.xml"/><Relationship Id="rId20" Type="http://schemas.openxmlformats.org/officeDocument/2006/relationships/theme" Target="theme/theme1.xml"/><Relationship Id="rId16" Type="http://schemas.openxmlformats.org/officeDocument/2006/relationships/header" Target="header2.xml"/><Relationship Id="rId2" Type="http://schemas.openxmlformats.org/officeDocument/2006/relationships/numbering" Target="numbering.xml"/><Relationship Id="rId11" Type="http://schemas.openxmlformats.org/officeDocument/2006/relationships/image" Target="media/image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footer" Target="footer2.xml"/><Relationship Id="rId5" Type="http://schemas.openxmlformats.org/officeDocument/2006/relationships/settings" Target="settings.xml"/><Relationship Id="rId23" Type="http://schemas.openxmlformats.org/officeDocument/2006/relationships/customXml" Target="../customXml/item4.xml"/><Relationship Id="rId10" Type="http://schemas.openxmlformats.org/officeDocument/2006/relationships/image" Target="media/image10.png"/><Relationship Id="rId19" Type="http://schemas.openxmlformats.org/officeDocument/2006/relationships/glossaryDocument" Target="glossary/document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4" Type="http://schemas.microsoft.com/office/2007/relationships/stylesWithEffects" Target="stylesWithEffects.xml"/><Relationship Id="rId22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home:Library:Application%20Support:Microsoft:Office:User%20Templates:My%20Templates:Project%20Overvie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CEBC905E29125439A5A6EFD96A39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3975B-B480-8C4B-8811-D168C8899955}"/>
      </w:docPartPr>
      <w:docPartBody>
        <w:p w:rsidR="006377AA" w:rsidRDefault="006377AA">
          <w:pPr>
            <w:pStyle w:val="3CEBC905E29125439A5A6EFD96A39D5F"/>
          </w:pPr>
          <w:r>
            <w:rPr>
              <w:b/>
              <w:bCs/>
              <w:caps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Franklin Gothic Medium">
    <w:panose1 w:val="020B06030201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7AA"/>
    <w:rsid w:val="0063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EBC905E29125439A5A6EFD96A39D5F">
    <w:name w:val="3CEBC905E29125439A5A6EFD96A39D5F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EBC905E29125439A5A6EFD96A39D5F">
    <w:name w:val="3CEBC905E29125439A5A6EFD96A39D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IRE Resource" ma:contentTypeID="0x0101000B3935F129068A4F9E0800DAC1113D10010030A349185A85324E8D945901A116E0EE" ma:contentTypeVersion="24" ma:contentTypeDescription="AIRE Resource Content Type" ma:contentTypeScope="" ma:versionID="384cb9dc421228691fe664336aff6a60">
  <xsd:schema xmlns:xsd="http://www.w3.org/2001/XMLSchema" xmlns:xs="http://www.w3.org/2001/XMLSchema" xmlns:p="http://schemas.microsoft.com/office/2006/metadata/properties" xmlns:ns2="aee05a5a-5c73-45ea-b546-a1a7b8418fad" targetNamespace="http://schemas.microsoft.com/office/2006/metadata/properties" ma:root="true" ma:fieldsID="db3353bc556a0bf028d5d759e508cb45" ns2:_="">
    <xsd:import namespace="aee05a5a-5c73-45ea-b546-a1a7b8418fad"/>
    <xsd:element name="properties">
      <xsd:complexType>
        <xsd:sequence>
          <xsd:element name="documentManagement">
            <xsd:complexType>
              <xsd:all>
                <xsd:element ref="ns2:Description1"/>
                <xsd:element ref="ns2:ProjectStages" minOccurs="0"/>
                <xsd:element ref="ns2:ResourceType" minOccurs="0"/>
                <xsd:element ref="ns2:Audience1" minOccurs="0"/>
                <xsd:element ref="ns2:SortOrder"/>
                <xsd:element ref="ns2:Archived" minOccurs="0"/>
                <xsd:element ref="ns2:ProjectStages_x003a_Frenc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05a5a-5c73-45ea-b546-a1a7b8418fad" elementFormDefault="qualified">
    <xsd:import namespace="http://schemas.microsoft.com/office/2006/documentManagement/types"/>
    <xsd:import namespace="http://schemas.microsoft.com/office/infopath/2007/PartnerControls"/>
    <xsd:element name="Description1" ma:index="2" ma:displayName="Description" ma:internalName="Description1" ma:readOnly="false">
      <xsd:simpleType>
        <xsd:restriction base="dms:Text">
          <xsd:maxLength value="255"/>
        </xsd:restriction>
      </xsd:simpleType>
    </xsd:element>
    <xsd:element name="ProjectStages" ma:index="3" nillable="true" ma:displayName="Project Stage" ma:list="{896d3335-5d2f-45e5-9fe5-4b9d75e34134}" ma:internalName="ProjectStages" ma:showField="Title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sourceType" ma:index="4" nillable="true" ma:displayName="ResourceType" ma:list="{f76a6336-bc20-4493-9b42-a61e4c019b0d}" ma:internalName="ResourceType" ma:showField="Title" ma:web="aee05a5a-5c73-45ea-b546-a1a7b8418fad">
      <xsd:simpleType>
        <xsd:restriction base="dms:Lookup"/>
      </xsd:simpleType>
    </xsd:element>
    <xsd:element name="Audience1" ma:index="5" nillable="true" ma:displayName="Audience" ma:list="{3704d6d2-7760-4269-99dc-c0c5b3e8ea4d}" ma:internalName="Audience1" ma:showField="Title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rtOrder" ma:index="6" ma:displayName="Sort Order" ma:default="" ma:internalName="SortOrder">
      <xsd:simpleType>
        <xsd:restriction base="dms:Number"/>
      </xsd:simpleType>
    </xsd:element>
    <xsd:element name="Archived" ma:index="7" nillable="true" ma:displayName="Archived" ma:default="No" ma:format="RadioButtons" ma:internalName="Archived">
      <xsd:simpleType>
        <xsd:restriction base="dms:Choice">
          <xsd:enumeration value="Yes"/>
          <xsd:enumeration value="No"/>
        </xsd:restriction>
      </xsd:simpleType>
    </xsd:element>
    <xsd:element name="ProjectStages_x003a_French" ma:index="11" nillable="true" ma:displayName="ProjectStages:French" ma:list="{896d3335-5d2f-45e5-9fe5-4b9d75e34134}" ma:internalName="ProjectStages_x003A_French" ma:readOnly="true" ma:showField="French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aee05a5a-5c73-45ea-b546-a1a7b8418fad">1</SortOrder>
    <Audience1 xmlns="aee05a5a-5c73-45ea-b546-a1a7b8418fad">
      <Value>3</Value>
      <Value>4</Value>
      <Value>1</Value>
    </Audience1>
    <Description1 xmlns="aee05a5a-5c73-45ea-b546-a1a7b8418fad">A tool for students to understand learning goals and success criteria for the project.</Description1>
    <Archived xmlns="aee05a5a-5c73-45ea-b546-a1a7b8418fad">No</Archived>
    <ProjectStages xmlns="aee05a5a-5c73-45ea-b546-a1a7b8418fad">
      <Value>2</Value>
    </ProjectStages>
    <ResourceType xmlns="aee05a5a-5c73-45ea-b546-a1a7b8418fad" xsi:nil="true"/>
  </documentManagement>
</p:properties>
</file>

<file path=customXml/itemProps1.xml><?xml version="1.0" encoding="utf-8"?>
<ds:datastoreItem xmlns:ds="http://schemas.openxmlformats.org/officeDocument/2006/customXml" ds:itemID="{39258EA9-D319-4A35-8B79-38C837466A13}"/>
</file>

<file path=customXml/itemProps2.xml><?xml version="1.0" encoding="utf-8"?>
<ds:datastoreItem xmlns:ds="http://schemas.openxmlformats.org/officeDocument/2006/customXml" ds:itemID="{04A80499-24FB-884E-A98E-FC8B62D51C0C}"/>
</file>

<file path=customXml/itemProps3.xml><?xml version="1.0" encoding="utf-8"?>
<ds:datastoreItem xmlns:ds="http://schemas.openxmlformats.org/officeDocument/2006/customXml" ds:itemID="{2FD0E8E7-9A58-45BB-AFAE-7AC87EB1C38A}"/>
</file>

<file path=customXml/itemProps4.xml><?xml version="1.0" encoding="utf-8"?>
<ds:datastoreItem xmlns:ds="http://schemas.openxmlformats.org/officeDocument/2006/customXml" ds:itemID="{EEB511A7-8266-46B2-B383-F14FC404D995}"/>
</file>

<file path=docProps/app.xml><?xml version="1.0" encoding="utf-8"?>
<Properties xmlns="http://schemas.openxmlformats.org/officeDocument/2006/extended-properties" xmlns:vt="http://schemas.openxmlformats.org/officeDocument/2006/docPropsVTypes">
  <Template>Project Overview.dotx</Template>
  <TotalTime>10</TotalTime>
  <Pages>1</Pages>
  <Words>119</Words>
  <Characters>680</Characters>
  <Application>Microsoft Macintosh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Understanding Learning Goals and Success Criteria Student Sheet</dc:title>
  <dc:subject/>
  <dc:creator>Emma Phelan</dc:creator>
  <cp:keywords/>
  <dc:description/>
  <cp:lastModifiedBy>Emma Phelan</cp:lastModifiedBy>
  <cp:revision>6</cp:revision>
  <dcterms:created xsi:type="dcterms:W3CDTF">2013-06-03T19:20:00Z</dcterms:created>
  <dcterms:modified xsi:type="dcterms:W3CDTF">2013-06-27T18:25:00Z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0x0101000B3935F129068A4F9E0800DAC1113D10010030A349185A85324E8D945901A116E0EE</vt:lpwstr>
  </property>
</Properties>
</file>